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772C" w14:textId="77777777" w:rsidR="00DE04E7" w:rsidRDefault="00DE04E7">
      <w:pPr>
        <w:pStyle w:val="berschrift1"/>
        <w:rPr>
          <w:rFonts w:ascii="Tahoma" w:hAnsi="Tahoma" w:cs="Tahoma"/>
          <w:sz w:val="28"/>
        </w:rPr>
      </w:pPr>
      <w:proofErr w:type="spellStart"/>
      <w:r>
        <w:rPr>
          <w:rFonts w:ascii="Tahoma" w:hAnsi="Tahoma" w:cs="Tahoma"/>
          <w:sz w:val="28"/>
        </w:rPr>
        <w:t>Mannschafts</w:t>
      </w:r>
      <w:proofErr w:type="spellEnd"/>
      <w:r>
        <w:rPr>
          <w:rFonts w:ascii="Tahoma" w:hAnsi="Tahoma" w:cs="Tahoma"/>
          <w:sz w:val="28"/>
        </w:rPr>
        <w:t xml:space="preserve"> - M E L D E L I S T E</w:t>
      </w:r>
    </w:p>
    <w:p w14:paraId="47EFB43E" w14:textId="77777777" w:rsidR="00DE04E7" w:rsidRDefault="00DE04E7">
      <w:pPr>
        <w:rPr>
          <w:rFonts w:ascii="Tahoma" w:hAnsi="Tahoma" w:cs="Tahoma"/>
        </w:rPr>
      </w:pPr>
    </w:p>
    <w:p w14:paraId="51E27F85" w14:textId="1EF00620" w:rsidR="00DE04E7" w:rsidRDefault="00DE04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Bitte bis </w:t>
      </w:r>
      <w:r w:rsidR="00A16A3D">
        <w:rPr>
          <w:rFonts w:ascii="Tahoma" w:hAnsi="Tahoma" w:cs="Tahoma"/>
          <w:b/>
        </w:rPr>
        <w:t>spätestens 0</w:t>
      </w:r>
      <w:r w:rsidR="00D80F0F">
        <w:rPr>
          <w:rFonts w:ascii="Tahoma" w:hAnsi="Tahoma" w:cs="Tahoma"/>
          <w:b/>
        </w:rPr>
        <w:t>4</w:t>
      </w:r>
      <w:r w:rsidR="00A16A3D">
        <w:rPr>
          <w:rFonts w:ascii="Tahoma" w:hAnsi="Tahoma" w:cs="Tahoma"/>
          <w:b/>
        </w:rPr>
        <w:t>. Januar 202</w:t>
      </w:r>
      <w:r w:rsidR="00D80F0F"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 xml:space="preserve"> zurück an:</w:t>
      </w:r>
    </w:p>
    <w:p w14:paraId="7942F8B7" w14:textId="77777777" w:rsidR="00DE04E7" w:rsidRDefault="00DE04E7">
      <w:pPr>
        <w:rPr>
          <w:rFonts w:ascii="Comic Sans MS" w:hAnsi="Comic Sans MS"/>
        </w:rPr>
      </w:pPr>
    </w:p>
    <w:p w14:paraId="194C77CC" w14:textId="77777777" w:rsidR="00DE04E7" w:rsidRDefault="00DE04E7">
      <w:pPr>
        <w:rPr>
          <w:rFonts w:ascii="Comic Sans MS" w:hAnsi="Comic Sans MS"/>
        </w:rPr>
      </w:pPr>
    </w:p>
    <w:p w14:paraId="4CECCE1F" w14:textId="7927BA82" w:rsidR="00DE04E7" w:rsidRPr="00D80F0F" w:rsidRDefault="00DE04E7" w:rsidP="00D80F0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Tischtennisclub Reute e.V.</w:t>
      </w:r>
    </w:p>
    <w:p w14:paraId="76AE0814" w14:textId="4D97128D" w:rsidR="00DE04E7" w:rsidRPr="00D80F0F" w:rsidRDefault="00D80F0F">
      <w:pPr>
        <w:jc w:val="both"/>
        <w:rPr>
          <w:rFonts w:ascii="Tahoma" w:hAnsi="Tahoma" w:cs="Tahoma"/>
          <w:szCs w:val="24"/>
        </w:rPr>
      </w:pPr>
      <w:hyperlink r:id="rId5" w:history="1">
        <w:r w:rsidRPr="00D80F0F">
          <w:rPr>
            <w:rStyle w:val="Hyperlink"/>
            <w:rFonts w:ascii="Tahoma" w:hAnsi="Tahoma" w:cs="Tahoma"/>
            <w:szCs w:val="24"/>
          </w:rPr>
          <w:t>samira.preston91@gmail.com</w:t>
        </w:r>
      </w:hyperlink>
    </w:p>
    <w:p w14:paraId="0CC79239" w14:textId="77777777" w:rsidR="00D80F0F" w:rsidRDefault="00D80F0F">
      <w:pPr>
        <w:jc w:val="both"/>
      </w:pPr>
    </w:p>
    <w:p w14:paraId="0D78DABC" w14:textId="77777777" w:rsidR="00184C3B" w:rsidRDefault="00184C3B">
      <w:pPr>
        <w:jc w:val="both"/>
      </w:pPr>
    </w:p>
    <w:p w14:paraId="706C0E53" w14:textId="77777777" w:rsidR="00184C3B" w:rsidRDefault="00184C3B">
      <w:pPr>
        <w:jc w:val="both"/>
      </w:pPr>
    </w:p>
    <w:p w14:paraId="7C6E708C" w14:textId="77777777" w:rsidR="00DE04E7" w:rsidRDefault="00DE04E7">
      <w:pPr>
        <w:jc w:val="both"/>
        <w:rPr>
          <w:rFonts w:ascii="Comic Sans MS" w:hAnsi="Comic Sans MS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E04E7" w14:paraId="4CA7DB37" w14:textId="77777777">
        <w:tc>
          <w:tcPr>
            <w:tcW w:w="9142" w:type="dxa"/>
          </w:tcPr>
          <w:p w14:paraId="33E0A85E" w14:textId="77777777" w:rsidR="00DE04E7" w:rsidRDefault="00DE04E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des Vereins / der</w:t>
            </w:r>
            <w:r w:rsidR="003C56D8">
              <w:rPr>
                <w:rFonts w:ascii="Tahoma" w:hAnsi="Tahoma" w:cs="Tahoma"/>
              </w:rPr>
              <w:t xml:space="preserve"> Gruppe:   </w:t>
            </w:r>
          </w:p>
        </w:tc>
      </w:tr>
    </w:tbl>
    <w:p w14:paraId="5E91A83E" w14:textId="77777777" w:rsidR="00DE04E7" w:rsidRDefault="00DE04E7">
      <w:pPr>
        <w:jc w:val="both"/>
        <w:rPr>
          <w:rFonts w:ascii="Comic Sans MS" w:hAnsi="Comic Sans MS"/>
        </w:rPr>
      </w:pPr>
    </w:p>
    <w:p w14:paraId="14F03582" w14:textId="77777777" w:rsidR="00DE04E7" w:rsidRDefault="00DE04E7">
      <w:pPr>
        <w:jc w:val="both"/>
        <w:rPr>
          <w:rFonts w:ascii="Comic Sans MS" w:hAnsi="Comic Sans MS"/>
          <w:sz w:val="16"/>
        </w:rPr>
      </w:pPr>
    </w:p>
    <w:p w14:paraId="5E416DAD" w14:textId="77777777" w:rsidR="00DE04E7" w:rsidRDefault="00DE04E7">
      <w:pPr>
        <w:jc w:val="both"/>
        <w:rPr>
          <w:rFonts w:ascii="Comic Sans MS" w:hAnsi="Comic Sans 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2976"/>
        <w:gridCol w:w="284"/>
        <w:gridCol w:w="2977"/>
      </w:tblGrid>
      <w:tr w:rsidR="00DE04E7" w14:paraId="084CECA8" w14:textId="77777777">
        <w:trPr>
          <w:trHeight w:val="343"/>
        </w:trPr>
        <w:tc>
          <w:tcPr>
            <w:tcW w:w="3047" w:type="dxa"/>
            <w:tcBorders>
              <w:left w:val="single" w:sz="4" w:space="0" w:color="auto"/>
              <w:bottom w:val="nil"/>
            </w:tcBorders>
          </w:tcPr>
          <w:p w14:paraId="0F19818F" w14:textId="77777777" w:rsidR="00DE04E7" w:rsidRDefault="00DE04E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8BFA27" w14:textId="77777777" w:rsidR="00DE04E7" w:rsidRDefault="00DE04E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750894A3" w14:textId="77777777" w:rsidR="00DE04E7" w:rsidRDefault="00DE04E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3B35B0" w14:textId="77777777" w:rsidR="00DE04E7" w:rsidRDefault="00DE04E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B87802C" w14:textId="77777777" w:rsidR="00DE04E7" w:rsidRDefault="00DE04E7">
            <w:pPr>
              <w:jc w:val="center"/>
              <w:rPr>
                <w:rFonts w:ascii="Comic Sans MS" w:hAnsi="Comic Sans MS"/>
              </w:rPr>
            </w:pPr>
          </w:p>
        </w:tc>
      </w:tr>
      <w:tr w:rsidR="00DE04E7" w14:paraId="08229509" w14:textId="77777777">
        <w:trPr>
          <w:cantSplit/>
        </w:trPr>
        <w:tc>
          <w:tcPr>
            <w:tcW w:w="3047" w:type="dxa"/>
            <w:tcBorders>
              <w:top w:val="nil"/>
            </w:tcBorders>
          </w:tcPr>
          <w:p w14:paraId="0A1FA640" w14:textId="77777777" w:rsidR="00DE04E7" w:rsidRDefault="00DE04E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Mannschaft I: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39A81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6DF22EBA" w14:textId="77777777" w:rsidR="00DE04E7" w:rsidRDefault="00DE04E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Mannschaft II: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F79492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B0BA0BE" w14:textId="77777777" w:rsidR="00DE04E7" w:rsidRDefault="00DE04E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Mannschaft III:</w:t>
            </w:r>
          </w:p>
        </w:tc>
      </w:tr>
    </w:tbl>
    <w:p w14:paraId="31BC1F0F" w14:textId="77777777" w:rsidR="00DE04E7" w:rsidRDefault="00DE04E7">
      <w:pPr>
        <w:jc w:val="both"/>
        <w:rPr>
          <w:rFonts w:ascii="Comic Sans MS" w:hAnsi="Comic Sans MS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284"/>
        <w:gridCol w:w="283"/>
        <w:gridCol w:w="2693"/>
        <w:gridCol w:w="284"/>
        <w:gridCol w:w="283"/>
        <w:gridCol w:w="2694"/>
      </w:tblGrid>
      <w:tr w:rsidR="00DE04E7" w14:paraId="415B0AB0" w14:textId="77777777">
        <w:trPr>
          <w:cantSplit/>
          <w:trHeight w:val="709"/>
        </w:trPr>
        <w:tc>
          <w:tcPr>
            <w:tcW w:w="354" w:type="dxa"/>
            <w:vMerge w:val="restart"/>
          </w:tcPr>
          <w:p w14:paraId="19006369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3EF2684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7496F096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  <w:p w14:paraId="5D989C4F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42B1593E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693" w:type="dxa"/>
          </w:tcPr>
          <w:p w14:paraId="28B9717F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6D43E409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6090115F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11F75D21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59BC78E1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2E762AED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0659A21D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37ACE81C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7F514F23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6D55F12A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1511D76A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6881BA6C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53D9B4EC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61FEACF4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  <w:p w14:paraId="023E0A13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14:paraId="211530EE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4502CC84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76CBB53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E04E7" w14:paraId="52CEB7ED" w14:textId="77777777">
        <w:trPr>
          <w:cantSplit/>
          <w:trHeight w:val="706"/>
        </w:trPr>
        <w:tc>
          <w:tcPr>
            <w:tcW w:w="354" w:type="dxa"/>
            <w:vMerge/>
          </w:tcPr>
          <w:p w14:paraId="5CB5C9DE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450E31E0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4C9C2B40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E341E07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070BBF9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0FE81999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562AC9C3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428B2D1C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704E5AE5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0901E739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29103C11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4" w:type="dxa"/>
          </w:tcPr>
          <w:p w14:paraId="6EDD2127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344DD239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2886B4B1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5F72DFD4" w14:textId="77777777" w:rsidR="00DE04E7" w:rsidRDefault="00DE04E7">
      <w:pPr>
        <w:jc w:val="both"/>
        <w:rPr>
          <w:rFonts w:ascii="Tahoma" w:hAnsi="Tahoma" w:cs="Tahom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284"/>
        <w:gridCol w:w="283"/>
        <w:gridCol w:w="2693"/>
        <w:gridCol w:w="284"/>
        <w:gridCol w:w="283"/>
        <w:gridCol w:w="2694"/>
      </w:tblGrid>
      <w:tr w:rsidR="00DE04E7" w14:paraId="53CF9E89" w14:textId="77777777">
        <w:trPr>
          <w:cantSplit/>
          <w:trHeight w:val="709"/>
        </w:trPr>
        <w:tc>
          <w:tcPr>
            <w:tcW w:w="354" w:type="dxa"/>
            <w:vMerge w:val="restart"/>
          </w:tcPr>
          <w:p w14:paraId="5501B4F6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3D881F41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2A23CAF2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  <w:p w14:paraId="3A2D609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79DF169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693" w:type="dxa"/>
          </w:tcPr>
          <w:p w14:paraId="7E7245E4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00F02E19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92528B6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197875D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6D30D76E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05C59AFD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08D7917D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50F51704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6580CD8A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95A2637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278C1DB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5DB1B909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06147D3E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5B15675F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  <w:p w14:paraId="5F2B9C06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14:paraId="270D7D54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4B8DCF9D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A629A8C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E04E7" w14:paraId="3AA1B63C" w14:textId="77777777">
        <w:trPr>
          <w:cantSplit/>
          <w:trHeight w:val="706"/>
        </w:trPr>
        <w:tc>
          <w:tcPr>
            <w:tcW w:w="354" w:type="dxa"/>
            <w:vMerge/>
          </w:tcPr>
          <w:p w14:paraId="5F01D804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64C90105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0E39086B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3D049E0E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53046DD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581B8CF0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33FAA862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321A7F3C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3D8FED26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589A82A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1D05398A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4" w:type="dxa"/>
          </w:tcPr>
          <w:p w14:paraId="6C7D1449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1580145B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6D99A6D2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68D8DDA8" w14:textId="77777777" w:rsidR="00DE04E7" w:rsidRDefault="00DE04E7">
      <w:pPr>
        <w:jc w:val="both"/>
        <w:rPr>
          <w:rFonts w:ascii="Tahoma" w:hAnsi="Tahoma" w:cs="Tahom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284"/>
        <w:gridCol w:w="283"/>
        <w:gridCol w:w="2693"/>
        <w:gridCol w:w="284"/>
        <w:gridCol w:w="283"/>
        <w:gridCol w:w="2694"/>
      </w:tblGrid>
      <w:tr w:rsidR="00DE04E7" w14:paraId="690428E2" w14:textId="77777777">
        <w:trPr>
          <w:cantSplit/>
          <w:trHeight w:val="709"/>
        </w:trPr>
        <w:tc>
          <w:tcPr>
            <w:tcW w:w="354" w:type="dxa"/>
            <w:vMerge w:val="restart"/>
          </w:tcPr>
          <w:p w14:paraId="62BC694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711F63D7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5C461EE6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  <w:p w14:paraId="091C37B2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1A916ED9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693" w:type="dxa"/>
          </w:tcPr>
          <w:p w14:paraId="585643BC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00717963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C4A88A2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72687522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2C628D3B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5BD0D3A5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75543828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3AFB40DB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53F3E1CE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4E2A8A48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107BBF4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 w:val="restart"/>
          </w:tcPr>
          <w:p w14:paraId="30C26AA4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2D81D7BE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14:paraId="693E5668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  <w:p w14:paraId="1785D170" w14:textId="77777777" w:rsidR="00DE04E7" w:rsidRDefault="00DE04E7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14:paraId="03C0809F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Name</w:t>
            </w:r>
          </w:p>
          <w:p w14:paraId="0B12F974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71F898A0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E04E7" w14:paraId="407C654C" w14:textId="77777777">
        <w:trPr>
          <w:cantSplit/>
          <w:trHeight w:val="706"/>
        </w:trPr>
        <w:tc>
          <w:tcPr>
            <w:tcW w:w="354" w:type="dxa"/>
            <w:vMerge/>
          </w:tcPr>
          <w:p w14:paraId="5FA1628E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4D4ED679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6486C795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21A380FD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89825EE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1FF3E1E5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3" w:type="dxa"/>
          </w:tcPr>
          <w:p w14:paraId="6A2DDE23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7CAFDDA5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01D70997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197A911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vMerge/>
          </w:tcPr>
          <w:p w14:paraId="223DC866" w14:textId="77777777" w:rsidR="00DE04E7" w:rsidRDefault="00DE04E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694" w:type="dxa"/>
          </w:tcPr>
          <w:p w14:paraId="373DA5A8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Vorname</w:t>
            </w:r>
          </w:p>
          <w:p w14:paraId="5308E523" w14:textId="77777777" w:rsidR="00DE04E7" w:rsidRDefault="00DE04E7">
            <w:pPr>
              <w:jc w:val="both"/>
              <w:rPr>
                <w:rFonts w:ascii="Tahoma" w:hAnsi="Tahoma" w:cs="Tahoma"/>
                <w:sz w:val="14"/>
              </w:rPr>
            </w:pPr>
          </w:p>
          <w:p w14:paraId="174B5805" w14:textId="77777777" w:rsidR="00DE04E7" w:rsidRDefault="0000377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4E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 w:rsidR="00DE04E7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7F46F843" w14:textId="77777777" w:rsidR="00DE04E7" w:rsidRDefault="00DE04E7">
      <w:pPr>
        <w:jc w:val="both"/>
        <w:rPr>
          <w:rFonts w:ascii="Tahoma" w:hAnsi="Tahoma" w:cs="Tahoma"/>
          <w:sz w:val="16"/>
        </w:rPr>
      </w:pPr>
    </w:p>
    <w:p w14:paraId="60AF1281" w14:textId="77777777" w:rsidR="00DE04E7" w:rsidRDefault="00DE04E7">
      <w:pPr>
        <w:jc w:val="both"/>
        <w:rPr>
          <w:rFonts w:ascii="Comic Sans MS" w:hAnsi="Comic Sans MS"/>
          <w:sz w:val="16"/>
        </w:rPr>
      </w:pPr>
    </w:p>
    <w:p w14:paraId="3765DBEB" w14:textId="77777777" w:rsidR="00DE04E7" w:rsidRDefault="00003778">
      <w:pPr>
        <w:jc w:val="both"/>
        <w:rPr>
          <w:rFonts w:ascii="Comic Sans MS" w:hAnsi="Comic Sans MS"/>
          <w:sz w:val="16"/>
        </w:rPr>
      </w:pPr>
      <w:r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4E7"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 w:rsidR="004E0931">
        <w:rPr>
          <w:rFonts w:ascii="Tahoma" w:hAnsi="Tahoma" w:cs="Tahoma"/>
        </w:rPr>
        <w:t xml:space="preserve">               </w:t>
      </w:r>
      <w:r w:rsidR="00DE04E7">
        <w:rPr>
          <w:rFonts w:ascii="Tahoma" w:hAnsi="Tahoma" w:cs="Tahoma"/>
        </w:rPr>
        <w:t xml:space="preserve">, den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E04E7" w14:paraId="35A1DED1" w14:textId="77777777">
        <w:tc>
          <w:tcPr>
            <w:tcW w:w="4465" w:type="dxa"/>
            <w:tcBorders>
              <w:left w:val="nil"/>
              <w:bottom w:val="nil"/>
              <w:right w:val="nil"/>
            </w:tcBorders>
          </w:tcPr>
          <w:p w14:paraId="59B2A647" w14:textId="77777777" w:rsidR="00DE04E7" w:rsidRDefault="00DE04E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Ort, Datum</w:t>
            </w:r>
          </w:p>
        </w:tc>
      </w:tr>
    </w:tbl>
    <w:p w14:paraId="1DEDB66B" w14:textId="77777777" w:rsidR="00DE04E7" w:rsidRDefault="00DE04E7">
      <w:pPr>
        <w:jc w:val="both"/>
        <w:rPr>
          <w:rFonts w:ascii="Comic Sans MS" w:hAnsi="Comic Sans MS"/>
          <w:sz w:val="16"/>
        </w:rPr>
      </w:pPr>
    </w:p>
    <w:p w14:paraId="437BED14" w14:textId="77777777" w:rsidR="00DE04E7" w:rsidRDefault="00DE04E7">
      <w:pPr>
        <w:jc w:val="both"/>
        <w:rPr>
          <w:rFonts w:ascii="Comic Sans MS" w:hAnsi="Comic Sans MS"/>
          <w:sz w:val="16"/>
        </w:rPr>
      </w:pPr>
    </w:p>
    <w:p w14:paraId="0442F9AD" w14:textId="77777777" w:rsidR="00DE04E7" w:rsidRDefault="00003778">
      <w:pPr>
        <w:jc w:val="both"/>
        <w:rPr>
          <w:rFonts w:ascii="Comic Sans MS" w:hAnsi="Comic Sans MS"/>
          <w:sz w:val="16"/>
        </w:rPr>
      </w:pPr>
      <w:r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4E7"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 w:rsidR="00DE04E7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E04E7" w14:paraId="460F5A08" w14:textId="77777777">
        <w:tc>
          <w:tcPr>
            <w:tcW w:w="4465" w:type="dxa"/>
            <w:tcBorders>
              <w:left w:val="nil"/>
              <w:bottom w:val="nil"/>
              <w:right w:val="nil"/>
            </w:tcBorders>
          </w:tcPr>
          <w:p w14:paraId="18711A6C" w14:textId="77777777" w:rsidR="00DE04E7" w:rsidRDefault="00DE04E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Unterschrift</w:t>
            </w:r>
          </w:p>
        </w:tc>
      </w:tr>
    </w:tbl>
    <w:p w14:paraId="55FDB29B" w14:textId="77777777" w:rsidR="00DE04E7" w:rsidRDefault="00DE04E7">
      <w:pPr>
        <w:jc w:val="both"/>
      </w:pPr>
    </w:p>
    <w:sectPr w:rsidR="00DE04E7" w:rsidSect="001129E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mini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84104459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931"/>
    <w:rsid w:val="00003778"/>
    <w:rsid w:val="001129E8"/>
    <w:rsid w:val="00170509"/>
    <w:rsid w:val="00184C3B"/>
    <w:rsid w:val="00291DD7"/>
    <w:rsid w:val="003C56D8"/>
    <w:rsid w:val="004140FA"/>
    <w:rsid w:val="00423B38"/>
    <w:rsid w:val="004E0931"/>
    <w:rsid w:val="00585059"/>
    <w:rsid w:val="008362EA"/>
    <w:rsid w:val="009B4B9F"/>
    <w:rsid w:val="00A16A3D"/>
    <w:rsid w:val="00BA2463"/>
    <w:rsid w:val="00D80F0F"/>
    <w:rsid w:val="00DE04E7"/>
    <w:rsid w:val="00F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518C"/>
  <w15:docId w15:val="{C43D8B03-212C-7D4E-9B66-5819DC4C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9E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129E8"/>
    <w:pPr>
      <w:keepNext/>
      <w:outlineLvl w:val="0"/>
    </w:pPr>
    <w:rPr>
      <w:rFonts w:ascii="Bimini" w:hAnsi="Bimin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1129E8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1129E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7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75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ira.preston91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46;rder\Documents\TTC\tt-turnier%20der%20&#246;rtl.%20vereine%202014\papierkram\mannschaftsmeldung_201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C:\Users\Mörder\Documents\TTC\tt-turnier der örtl. vereine 2014\papierkram\mannschaftsmeldung_2013.dot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L D E L I S T E</vt:lpstr>
    </vt:vector>
  </TitlesOfParts>
  <Company>Bundesanstalt für Arbeit</Company>
  <LinksUpToDate>false</LinksUpToDate>
  <CharactersWithSpaces>946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mailto:helmut_moerder@t-online.de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L D E L I S T E</dc:title>
  <dc:creator>Anwender</dc:creator>
  <cp:lastModifiedBy>Microsoft Office User</cp:lastModifiedBy>
  <cp:revision>4</cp:revision>
  <cp:lastPrinted>2016-12-04T11:50:00Z</cp:lastPrinted>
  <dcterms:created xsi:type="dcterms:W3CDTF">2018-12-03T17:03:00Z</dcterms:created>
  <dcterms:modified xsi:type="dcterms:W3CDTF">2022-11-27T10:59:00Z</dcterms:modified>
</cp:coreProperties>
</file>